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94A7" w14:textId="5EC55035" w:rsidR="00275260" w:rsidRPr="002C35DB" w:rsidRDefault="008C2A85" w:rsidP="008C2A85">
      <w:pPr>
        <w:pStyle w:val="Heading1"/>
        <w:jc w:val="left"/>
      </w:pPr>
      <w:r>
        <w:t xml:space="preserve">                                Parent council</w:t>
      </w:r>
    </w:p>
    <w:p w14:paraId="103CC57B" w14:textId="77777777" w:rsidR="00275260" w:rsidRPr="007C4C8D" w:rsidRDefault="003D2E9E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A37AE33E2A654995829077E8DE727A09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0670A813" w14:textId="5BBDBE45" w:rsidR="00554276" w:rsidRPr="004E227E" w:rsidRDefault="00F45968" w:rsidP="00F45968">
      <w:pPr>
        <w:pStyle w:val="Date"/>
        <w:jc w:val="left"/>
      </w:pPr>
      <w:r>
        <w:t xml:space="preserve">                                                  Monday June 17</w:t>
      </w:r>
      <w:r w:rsidRPr="00F45968">
        <w:rPr>
          <w:vertAlign w:val="superscript"/>
        </w:rPr>
        <w:t>th</w:t>
      </w:r>
      <w:r>
        <w:t xml:space="preserve"> 2024</w:t>
      </w:r>
    </w:p>
    <w:p w14:paraId="2AEC90B5" w14:textId="77777777" w:rsidR="00554276" w:rsidRPr="00394EF4" w:rsidRDefault="003D2E9E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AFEEDD3847B943CB9D4DDD208E8CE498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5078453F" w14:textId="7BC70493" w:rsidR="00D50D23" w:rsidRPr="00AE361F" w:rsidRDefault="008C2A85" w:rsidP="008C2A85">
      <w:pPr>
        <w:ind w:left="0"/>
      </w:pPr>
      <w:r>
        <w:t>5:30</w:t>
      </w:r>
    </w:p>
    <w:p w14:paraId="370F8F8F" w14:textId="18A2D16C" w:rsidR="0015180F" w:rsidRDefault="008C2A85" w:rsidP="008C2A85">
      <w:pPr>
        <w:pStyle w:val="ListNumber"/>
      </w:pPr>
      <w:r>
        <w:rPr>
          <w:rFonts w:eastAsiaTheme="majorEastAsia"/>
        </w:rPr>
        <w:t xml:space="preserve">Roll </w:t>
      </w:r>
      <w:proofErr w:type="gramStart"/>
      <w:r>
        <w:rPr>
          <w:rFonts w:eastAsiaTheme="majorEastAsia"/>
        </w:rPr>
        <w:t>call :</w:t>
      </w:r>
      <w:proofErr w:type="gramEnd"/>
      <w:r w:rsidR="00F45968">
        <w:rPr>
          <w:rFonts w:eastAsiaTheme="majorEastAsia"/>
        </w:rPr>
        <w:t xml:space="preserve"> </w:t>
      </w:r>
      <w:proofErr w:type="spellStart"/>
      <w:r w:rsidR="00F45968">
        <w:rPr>
          <w:rFonts w:eastAsiaTheme="majorEastAsia"/>
        </w:rPr>
        <w:t>Melanie,Leighzel,Lourie,Molly,Jill,Chastity,Shannon,Susan</w:t>
      </w:r>
      <w:proofErr w:type="spellEnd"/>
      <w:r w:rsidR="00F45968">
        <w:rPr>
          <w:rFonts w:eastAsiaTheme="majorEastAsia"/>
        </w:rPr>
        <w:t xml:space="preserve"> </w:t>
      </w:r>
      <w:proofErr w:type="spellStart"/>
      <w:r w:rsidR="00F45968">
        <w:rPr>
          <w:rFonts w:eastAsiaTheme="majorEastAsia"/>
        </w:rPr>
        <w:t>Vukodinovic,Prem</w:t>
      </w:r>
      <w:proofErr w:type="spellEnd"/>
      <w:r w:rsidR="00F45968">
        <w:rPr>
          <w:rFonts w:eastAsiaTheme="majorEastAsia"/>
        </w:rPr>
        <w:t xml:space="preserve"> </w:t>
      </w:r>
      <w:proofErr w:type="spellStart"/>
      <w:r w:rsidR="00F45968">
        <w:rPr>
          <w:rFonts w:eastAsiaTheme="majorEastAsia"/>
        </w:rPr>
        <w:t>Randhawa,Shakila,Kim,Sue</w:t>
      </w:r>
      <w:proofErr w:type="spellEnd"/>
    </w:p>
    <w:p w14:paraId="6B033FCE" w14:textId="77777777" w:rsidR="00B853F9" w:rsidRDefault="003D2E9E" w:rsidP="00AE1F88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FF2CBB175F0D4CB7BF7066711E31FC77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Approval of minutes from last meeting</w:t>
          </w:r>
        </w:sdtContent>
      </w:sdt>
    </w:p>
    <w:p w14:paraId="76B3C063" w14:textId="00949498" w:rsidR="009F4E19" w:rsidRDefault="003D2E9E" w:rsidP="00F45968">
      <w:sdt>
        <w:sdtPr>
          <w:alias w:val="Secretary name:"/>
          <w:tag w:val="Secretary name:"/>
          <w:id w:val="-969588454"/>
          <w:placeholder>
            <w:docPart w:val="EC82AB39190F4678872DD097402BBA1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86700">
            <w:t xml:space="preserve">Lourie </w:t>
          </w:r>
          <w:proofErr w:type="spellStart"/>
          <w:proofErr w:type="gramStart"/>
          <w:r w:rsidR="00B86700">
            <w:t>approved,Shannon</w:t>
          </w:r>
          <w:proofErr w:type="spellEnd"/>
          <w:proofErr w:type="gramEnd"/>
          <w:r w:rsidR="00B86700">
            <w:t xml:space="preserve"> seconded</w:t>
          </w:r>
        </w:sdtContent>
      </w:sdt>
    </w:p>
    <w:p w14:paraId="68E88E39" w14:textId="04561E62" w:rsidR="00D50D23" w:rsidRDefault="00C57F55" w:rsidP="00FD6CAB">
      <w:pPr>
        <w:pStyle w:val="ListNumber"/>
      </w:pPr>
      <w:r>
        <w:t>Chair Report</w:t>
      </w:r>
    </w:p>
    <w:p w14:paraId="3CA50F14" w14:textId="2DA92FE0" w:rsidR="00C1643D" w:rsidRPr="002C3D7E" w:rsidRDefault="00F45968" w:rsidP="00FD6CAB">
      <w:pPr>
        <w:pStyle w:val="ListNumber2"/>
      </w:pPr>
      <w:r>
        <w:t>Introduction and remarks from Susan Vuka</w:t>
      </w:r>
      <w:r w:rsidR="00C57F55">
        <w:t>dinovic</w:t>
      </w:r>
    </w:p>
    <w:p w14:paraId="23403B19" w14:textId="28F3799D" w:rsidR="002C3D7E" w:rsidRDefault="00C57F55" w:rsidP="00FD6CAB">
      <w:pPr>
        <w:pStyle w:val="ListNumber2"/>
      </w:pPr>
      <w:r>
        <w:t>Presentations from can learn on June 7</w:t>
      </w:r>
      <w:r w:rsidRPr="00C57F55">
        <w:rPr>
          <w:vertAlign w:val="superscript"/>
        </w:rPr>
        <w:t>th</w:t>
      </w:r>
      <w:r>
        <w:t xml:space="preserve"> and 13</w:t>
      </w:r>
      <w:r w:rsidRPr="00C57F55">
        <w:rPr>
          <w:vertAlign w:val="superscript"/>
        </w:rPr>
        <w:t>th</w:t>
      </w:r>
      <w:r>
        <w:t xml:space="preserve"> were very helpful</w:t>
      </w:r>
    </w:p>
    <w:p w14:paraId="7227F6D6" w14:textId="15301E25" w:rsidR="002C3D7E" w:rsidRDefault="00C57F55" w:rsidP="00FD6CAB">
      <w:pPr>
        <w:pStyle w:val="ListNumber2"/>
      </w:pPr>
      <w:r>
        <w:t xml:space="preserve">Open discussion with parents and </w:t>
      </w:r>
      <w:proofErr w:type="gramStart"/>
      <w:r>
        <w:t>Trustee  on</w:t>
      </w:r>
      <w:proofErr w:type="gramEnd"/>
      <w:r>
        <w:t xml:space="preserve"> how and to whom they should address any concerns.</w:t>
      </w:r>
    </w:p>
    <w:p w14:paraId="023557E6" w14:textId="743ECAF9" w:rsidR="0015180F" w:rsidRPr="00B853F9" w:rsidRDefault="00C57F55" w:rsidP="00B853F9">
      <w:pPr>
        <w:pStyle w:val="ListNumber"/>
      </w:pPr>
      <w:r>
        <w:t>Principals Report</w:t>
      </w:r>
    </w:p>
    <w:p w14:paraId="5379B240" w14:textId="44A25BD7" w:rsidR="00276FA1" w:rsidRPr="00361DEE" w:rsidRDefault="002D715A" w:rsidP="00FD6CAB">
      <w:pPr>
        <w:pStyle w:val="ListNumber2"/>
      </w:pPr>
      <w:r>
        <w:t>Enrollment 238</w:t>
      </w:r>
    </w:p>
    <w:p w14:paraId="7EB814B8" w14:textId="162616AB" w:rsidR="002C3D7E" w:rsidRDefault="002D715A" w:rsidP="00FD6CAB">
      <w:pPr>
        <w:pStyle w:val="ListNumber2"/>
      </w:pPr>
      <w:r>
        <w:t>Last assembly on Wednesday June 26</w:t>
      </w:r>
      <w:r w:rsidRPr="002D715A">
        <w:rPr>
          <w:vertAlign w:val="superscript"/>
        </w:rPr>
        <w:t>th</w:t>
      </w:r>
      <w:r>
        <w:t xml:space="preserve"> Performing classes are </w:t>
      </w:r>
      <w:proofErr w:type="spellStart"/>
      <w:r>
        <w:t>Mrs.Greig</w:t>
      </w:r>
      <w:proofErr w:type="spellEnd"/>
      <w:r>
        <w:t xml:space="preserve">, Miss </w:t>
      </w:r>
      <w:proofErr w:type="spellStart"/>
      <w:proofErr w:type="gramStart"/>
      <w:r>
        <w:t>Cambell,Mrs.Betty</w:t>
      </w:r>
      <w:proofErr w:type="spellEnd"/>
      <w:proofErr w:type="gramEnd"/>
      <w:r>
        <w:t xml:space="preserve"> and </w:t>
      </w:r>
      <w:proofErr w:type="spellStart"/>
      <w:r>
        <w:t>Mrs.Hooper</w:t>
      </w:r>
      <w:proofErr w:type="spellEnd"/>
    </w:p>
    <w:p w14:paraId="76FFD505" w14:textId="6061BD26" w:rsidR="002C3D7E" w:rsidRDefault="002D715A" w:rsidP="00FD6CAB">
      <w:pPr>
        <w:pStyle w:val="ListNumber2"/>
      </w:pPr>
      <w:r>
        <w:t xml:space="preserve">Gina </w:t>
      </w:r>
      <w:proofErr w:type="spellStart"/>
      <w:r>
        <w:t>Onespot</w:t>
      </w:r>
      <w:proofErr w:type="spellEnd"/>
      <w:r>
        <w:t xml:space="preserve"> and Kyle Snow shared teachings about round </w:t>
      </w:r>
      <w:proofErr w:type="spellStart"/>
      <w:proofErr w:type="gramStart"/>
      <w:r>
        <w:t>dances.Students</w:t>
      </w:r>
      <w:proofErr w:type="spellEnd"/>
      <w:proofErr w:type="gramEnd"/>
      <w:r>
        <w:t xml:space="preserve"> were able to join them in the gym.                                                                                                                                                                                                </w:t>
      </w:r>
    </w:p>
    <w:p w14:paraId="7988666B" w14:textId="3BACA3EE" w:rsidR="00D512BB" w:rsidRDefault="002D715A" w:rsidP="002D715A">
      <w:pPr>
        <w:pStyle w:val="ListNumber2"/>
      </w:pPr>
      <w:r>
        <w:t xml:space="preserve">  Sports day is on June 27</w:t>
      </w:r>
      <w:r w:rsidRPr="002D715A">
        <w:rPr>
          <w:vertAlign w:val="superscript"/>
        </w:rPr>
        <w:t>th</w:t>
      </w:r>
      <w:r>
        <w:t xml:space="preserve"> snacks provided by school and remember to dress for the weather.   </w:t>
      </w:r>
      <w:r w:rsidR="00A238B7">
        <w:t xml:space="preserve">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</w:t>
      </w:r>
    </w:p>
    <w:p w14:paraId="1D277425" w14:textId="68DDD253" w:rsidR="00A238B7" w:rsidRDefault="00A238B7" w:rsidP="00A238B7">
      <w:pPr>
        <w:pStyle w:val="ListNumber2"/>
      </w:pPr>
      <w:r>
        <w:t xml:space="preserve"> A reminder to get your police clearances ahead of the </w:t>
      </w:r>
      <w:proofErr w:type="spellStart"/>
      <w:proofErr w:type="gramStart"/>
      <w:r>
        <w:t>rush.They</w:t>
      </w:r>
      <w:proofErr w:type="spellEnd"/>
      <w:proofErr w:type="gramEnd"/>
      <w:r>
        <w:t xml:space="preserve"> are good for 5 years and can be transferred to other CBE </w:t>
      </w:r>
      <w:proofErr w:type="spellStart"/>
      <w:r>
        <w:t>schools.See</w:t>
      </w:r>
      <w:proofErr w:type="spellEnd"/>
      <w:r>
        <w:t xml:space="preserve"> </w:t>
      </w:r>
      <w:proofErr w:type="spellStart"/>
      <w:r>
        <w:t>Keye-leigh</w:t>
      </w:r>
      <w:proofErr w:type="spellEnd"/>
      <w:r>
        <w:t xml:space="preserve"> in the office for assistance.                                                                                    </w:t>
      </w:r>
    </w:p>
    <w:p w14:paraId="7D40FF5F" w14:textId="68BB1819" w:rsidR="00A238B7" w:rsidRPr="00A238B7" w:rsidRDefault="00A238B7" w:rsidP="00A238B7">
      <w:pPr>
        <w:pStyle w:val="ListNumber2"/>
      </w:pPr>
      <w:r>
        <w:t xml:space="preserve">  Open positions are available for election and Sue or Melanie will be happy to answer any </w:t>
      </w:r>
      <w:proofErr w:type="spellStart"/>
      <w:proofErr w:type="gramStart"/>
      <w:r>
        <w:t>questions.First</w:t>
      </w:r>
      <w:proofErr w:type="spellEnd"/>
      <w:proofErr w:type="gramEnd"/>
      <w:r>
        <w:t xml:space="preserve"> meeting next year will be on Monday sept 23</w:t>
      </w:r>
    </w:p>
    <w:sectPr w:rsidR="00A238B7" w:rsidRPr="00A238B7" w:rsidSect="001936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4E2EC" w14:textId="77777777" w:rsidR="00BA5F2B" w:rsidRDefault="00BA5F2B" w:rsidP="001E7D29">
      <w:pPr>
        <w:spacing w:after="0" w:line="240" w:lineRule="auto"/>
      </w:pPr>
      <w:r>
        <w:separator/>
      </w:r>
    </w:p>
  </w:endnote>
  <w:endnote w:type="continuationSeparator" w:id="0">
    <w:p w14:paraId="5D61B0CF" w14:textId="77777777" w:rsidR="00BA5F2B" w:rsidRDefault="00BA5F2B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D916E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B0A0A" w14:textId="25776B13" w:rsidR="000F4987" w:rsidRPr="00A238B7" w:rsidRDefault="00F43038">
    <w:pPr>
      <w:pStyle w:val="Footer"/>
      <w:rPr>
        <w:lang w:val="en-CA"/>
      </w:rPr>
    </w:pPr>
    <w:r>
      <w:rPr>
        <w:lang w:val="en-CA"/>
      </w:rPr>
      <w:t>Meeting adjourned at 6:40 minutes edited by Melanie Cook</w:t>
    </w:r>
    <w:r w:rsidR="00A238B7">
      <w:rPr>
        <w:lang w:val="en-CA"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58534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11116" w14:textId="77777777" w:rsidR="00BA5F2B" w:rsidRDefault="00BA5F2B" w:rsidP="001E7D29">
      <w:pPr>
        <w:spacing w:after="0" w:line="240" w:lineRule="auto"/>
      </w:pPr>
      <w:r>
        <w:separator/>
      </w:r>
    </w:p>
  </w:footnote>
  <w:footnote w:type="continuationSeparator" w:id="0">
    <w:p w14:paraId="523384ED" w14:textId="77777777" w:rsidR="00BA5F2B" w:rsidRDefault="00BA5F2B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0FBE7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EB82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A631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798113008">
    <w:abstractNumId w:val="32"/>
  </w:num>
  <w:num w:numId="2" w16cid:durableId="321548438">
    <w:abstractNumId w:val="19"/>
  </w:num>
  <w:num w:numId="3" w16cid:durableId="1956449159">
    <w:abstractNumId w:val="20"/>
  </w:num>
  <w:num w:numId="4" w16cid:durableId="2143183704">
    <w:abstractNumId w:val="12"/>
  </w:num>
  <w:num w:numId="5" w16cid:durableId="578443967">
    <w:abstractNumId w:val="33"/>
  </w:num>
  <w:num w:numId="6" w16cid:durableId="1487890389">
    <w:abstractNumId w:val="9"/>
  </w:num>
  <w:num w:numId="7" w16cid:durableId="1314523827">
    <w:abstractNumId w:val="7"/>
  </w:num>
  <w:num w:numId="8" w16cid:durableId="1965387263">
    <w:abstractNumId w:val="6"/>
  </w:num>
  <w:num w:numId="9" w16cid:durableId="1657807760">
    <w:abstractNumId w:val="5"/>
  </w:num>
  <w:num w:numId="10" w16cid:durableId="2053772892">
    <w:abstractNumId w:val="4"/>
  </w:num>
  <w:num w:numId="11" w16cid:durableId="1865363140">
    <w:abstractNumId w:val="8"/>
  </w:num>
  <w:num w:numId="12" w16cid:durableId="900215260">
    <w:abstractNumId w:val="3"/>
  </w:num>
  <w:num w:numId="13" w16cid:durableId="1774278134">
    <w:abstractNumId w:val="2"/>
  </w:num>
  <w:num w:numId="14" w16cid:durableId="868686571">
    <w:abstractNumId w:val="1"/>
  </w:num>
  <w:num w:numId="15" w16cid:durableId="34043154">
    <w:abstractNumId w:val="0"/>
  </w:num>
  <w:num w:numId="16" w16cid:durableId="545723609">
    <w:abstractNumId w:val="13"/>
  </w:num>
  <w:num w:numId="17" w16cid:durableId="2079326862">
    <w:abstractNumId w:val="18"/>
  </w:num>
  <w:num w:numId="18" w16cid:durableId="116072299">
    <w:abstractNumId w:val="16"/>
  </w:num>
  <w:num w:numId="19" w16cid:durableId="464977923">
    <w:abstractNumId w:val="15"/>
  </w:num>
  <w:num w:numId="20" w16cid:durableId="334698086">
    <w:abstractNumId w:val="14"/>
  </w:num>
  <w:num w:numId="21" w16cid:durableId="436021793">
    <w:abstractNumId w:val="21"/>
  </w:num>
  <w:num w:numId="22" w16cid:durableId="1192571175">
    <w:abstractNumId w:val="3"/>
    <w:lvlOverride w:ilvl="0">
      <w:startOverride w:val="1"/>
    </w:lvlOverride>
  </w:num>
  <w:num w:numId="23" w16cid:durableId="1523058279">
    <w:abstractNumId w:val="3"/>
    <w:lvlOverride w:ilvl="0">
      <w:startOverride w:val="1"/>
    </w:lvlOverride>
  </w:num>
  <w:num w:numId="24" w16cid:durableId="452984925">
    <w:abstractNumId w:val="2"/>
    <w:lvlOverride w:ilvl="0">
      <w:startOverride w:val="1"/>
    </w:lvlOverride>
  </w:num>
  <w:num w:numId="25" w16cid:durableId="539514528">
    <w:abstractNumId w:val="30"/>
  </w:num>
  <w:num w:numId="26" w16cid:durableId="741684328">
    <w:abstractNumId w:val="11"/>
  </w:num>
  <w:num w:numId="27" w16cid:durableId="235167333">
    <w:abstractNumId w:val="22"/>
  </w:num>
  <w:num w:numId="28" w16cid:durableId="672727262">
    <w:abstractNumId w:val="11"/>
  </w:num>
  <w:num w:numId="29" w16cid:durableId="1147429908">
    <w:abstractNumId w:val="29"/>
  </w:num>
  <w:num w:numId="30" w16cid:durableId="1156190635">
    <w:abstractNumId w:val="23"/>
  </w:num>
  <w:num w:numId="31" w16cid:durableId="657534400">
    <w:abstractNumId w:val="35"/>
  </w:num>
  <w:num w:numId="32" w16cid:durableId="126123433">
    <w:abstractNumId w:val="31"/>
  </w:num>
  <w:num w:numId="33" w16cid:durableId="1764688763">
    <w:abstractNumId w:val="17"/>
  </w:num>
  <w:num w:numId="34" w16cid:durableId="563955769">
    <w:abstractNumId w:val="25"/>
  </w:num>
  <w:num w:numId="35" w16cid:durableId="1028987621">
    <w:abstractNumId w:val="10"/>
  </w:num>
  <w:num w:numId="36" w16cid:durableId="1926300644">
    <w:abstractNumId w:val="26"/>
  </w:num>
  <w:num w:numId="37" w16cid:durableId="1688017543">
    <w:abstractNumId w:val="28"/>
  </w:num>
  <w:num w:numId="38" w16cid:durableId="1793741893">
    <w:abstractNumId w:val="24"/>
  </w:num>
  <w:num w:numId="39" w16cid:durableId="1400251518">
    <w:abstractNumId w:val="34"/>
  </w:num>
  <w:num w:numId="40" w16cid:durableId="17474173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85"/>
    <w:rsid w:val="00057671"/>
    <w:rsid w:val="000D445D"/>
    <w:rsid w:val="000F4987"/>
    <w:rsid w:val="000F65EC"/>
    <w:rsid w:val="0011573E"/>
    <w:rsid w:val="001269DE"/>
    <w:rsid w:val="00140DAE"/>
    <w:rsid w:val="0015180F"/>
    <w:rsid w:val="001746FC"/>
    <w:rsid w:val="00193653"/>
    <w:rsid w:val="001E7D29"/>
    <w:rsid w:val="002404F5"/>
    <w:rsid w:val="00275260"/>
    <w:rsid w:val="00276FA1"/>
    <w:rsid w:val="00285B87"/>
    <w:rsid w:val="00291B4A"/>
    <w:rsid w:val="00297300"/>
    <w:rsid w:val="002C3D7E"/>
    <w:rsid w:val="002D715A"/>
    <w:rsid w:val="002D7E2B"/>
    <w:rsid w:val="0032131A"/>
    <w:rsid w:val="003310BF"/>
    <w:rsid w:val="00333DF8"/>
    <w:rsid w:val="00357641"/>
    <w:rsid w:val="00360B6E"/>
    <w:rsid w:val="00361DEE"/>
    <w:rsid w:val="00394EF4"/>
    <w:rsid w:val="003A1A87"/>
    <w:rsid w:val="003D2E9E"/>
    <w:rsid w:val="00410612"/>
    <w:rsid w:val="00411F8B"/>
    <w:rsid w:val="00450670"/>
    <w:rsid w:val="004724BD"/>
    <w:rsid w:val="00477352"/>
    <w:rsid w:val="00491C23"/>
    <w:rsid w:val="004B5C09"/>
    <w:rsid w:val="004C4937"/>
    <w:rsid w:val="004E227E"/>
    <w:rsid w:val="00500DD1"/>
    <w:rsid w:val="00521AE3"/>
    <w:rsid w:val="00535B54"/>
    <w:rsid w:val="00554276"/>
    <w:rsid w:val="005E0ED9"/>
    <w:rsid w:val="005F49AE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E0A13"/>
    <w:rsid w:val="006F03D4"/>
    <w:rsid w:val="00700B1F"/>
    <w:rsid w:val="007257E9"/>
    <w:rsid w:val="00744B1E"/>
    <w:rsid w:val="00756D9C"/>
    <w:rsid w:val="007619BD"/>
    <w:rsid w:val="00771C24"/>
    <w:rsid w:val="00781863"/>
    <w:rsid w:val="007D5836"/>
    <w:rsid w:val="007F34A4"/>
    <w:rsid w:val="00815563"/>
    <w:rsid w:val="008240DA"/>
    <w:rsid w:val="008429E5"/>
    <w:rsid w:val="00867EA4"/>
    <w:rsid w:val="00897D88"/>
    <w:rsid w:val="008A0319"/>
    <w:rsid w:val="008C2A85"/>
    <w:rsid w:val="008D43E9"/>
    <w:rsid w:val="008E3C0E"/>
    <w:rsid w:val="008E476B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238B7"/>
    <w:rsid w:val="00A37F9E"/>
    <w:rsid w:val="00A40085"/>
    <w:rsid w:val="00A47DF6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86700"/>
    <w:rsid w:val="00BA5F2B"/>
    <w:rsid w:val="00BB018B"/>
    <w:rsid w:val="00BD1747"/>
    <w:rsid w:val="00C10867"/>
    <w:rsid w:val="00C14973"/>
    <w:rsid w:val="00C1643D"/>
    <w:rsid w:val="00C261A9"/>
    <w:rsid w:val="00C42793"/>
    <w:rsid w:val="00C57F55"/>
    <w:rsid w:val="00C601ED"/>
    <w:rsid w:val="00CE5A5C"/>
    <w:rsid w:val="00D31AB7"/>
    <w:rsid w:val="00D50D23"/>
    <w:rsid w:val="00D512BB"/>
    <w:rsid w:val="00DA3B1A"/>
    <w:rsid w:val="00DC6078"/>
    <w:rsid w:val="00DC79AD"/>
    <w:rsid w:val="00DD2075"/>
    <w:rsid w:val="00DF2868"/>
    <w:rsid w:val="00E557A0"/>
    <w:rsid w:val="00EF6435"/>
    <w:rsid w:val="00F10F6B"/>
    <w:rsid w:val="00F23697"/>
    <w:rsid w:val="00F36BB7"/>
    <w:rsid w:val="00F42E96"/>
    <w:rsid w:val="00F43038"/>
    <w:rsid w:val="00F45968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E0463A1"/>
  <w15:docId w15:val="{BE6036DC-140C-4369-A6DA-4E219F87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  <w:ind w:left="1310" w:hanging="5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7AE33E2A654995829077E8DE72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DDC7-FF7D-48D8-A2AD-252B738F44D4}"/>
      </w:docPartPr>
      <w:docPartBody>
        <w:p w:rsidR="0037738E" w:rsidRDefault="005F16FE">
          <w:pPr>
            <w:pStyle w:val="A37AE33E2A654995829077E8DE727A09"/>
          </w:pPr>
          <w:r w:rsidRPr="004B5C09">
            <w:t>Meeting Minutes</w:t>
          </w:r>
        </w:p>
      </w:docPartBody>
    </w:docPart>
    <w:docPart>
      <w:docPartPr>
        <w:name w:val="AFEEDD3847B943CB9D4DDD208E8C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068E-0427-4B50-825C-D82CE9827656}"/>
      </w:docPartPr>
      <w:docPartBody>
        <w:p w:rsidR="0037738E" w:rsidRDefault="005F16FE">
          <w:pPr>
            <w:pStyle w:val="AFEEDD3847B943CB9D4DDD208E8CE498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FF2CBB175F0D4CB7BF7066711E31F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F421-2484-4F2B-88F9-46903B26007F}"/>
      </w:docPartPr>
      <w:docPartBody>
        <w:p w:rsidR="0037738E" w:rsidRDefault="005F16FE">
          <w:pPr>
            <w:pStyle w:val="FF2CBB175F0D4CB7BF7066711E31FC77"/>
          </w:pPr>
          <w:r w:rsidRPr="00B853F9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EC82AB39190F4678872DD097402B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9E16-7A29-433E-91FF-ED4861F1D073}"/>
      </w:docPartPr>
      <w:docPartBody>
        <w:p w:rsidR="0037738E" w:rsidRDefault="005F16FE">
          <w:pPr>
            <w:pStyle w:val="EC82AB39190F4678872DD097402BBA15"/>
          </w:pPr>
          <w:r w:rsidRPr="00B565D8">
            <w:t>Secretary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FE"/>
    <w:rsid w:val="00297300"/>
    <w:rsid w:val="0037738E"/>
    <w:rsid w:val="005F16FE"/>
    <w:rsid w:val="005F49AE"/>
    <w:rsid w:val="0080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7AE33E2A654995829077E8DE727A09">
    <w:name w:val="A37AE33E2A654995829077E8DE727A09"/>
  </w:style>
  <w:style w:type="paragraph" w:customStyle="1" w:styleId="AFEEDD3847B943CB9D4DDD208E8CE498">
    <w:name w:val="AFEEDD3847B943CB9D4DDD208E8CE498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FF2CBB175F0D4CB7BF7066711E31FC77">
    <w:name w:val="FF2CBB175F0D4CB7BF7066711E31FC77"/>
  </w:style>
  <w:style w:type="paragraph" w:customStyle="1" w:styleId="EC82AB39190F4678872DD097402BBA15">
    <w:name w:val="EC82AB39190F4678872DD097402BB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F088DAAC334F8C219F1C45DFAA6D" ma:contentTypeVersion="18" ma:contentTypeDescription="Create a new document." ma:contentTypeScope="" ma:versionID="88e9975cd031d0e37b7b7ff1ddf3420b">
  <xsd:schema xmlns:xsd="http://www.w3.org/2001/XMLSchema" xmlns:xs="http://www.w3.org/2001/XMLSchema" xmlns:p="http://schemas.microsoft.com/office/2006/metadata/properties" xmlns:ns3="2812d61e-2efa-4239-998f-ddf5455bb29f" xmlns:ns4="ecb43e87-81ee-451a-96c5-93b5cdabf3f1" targetNamespace="http://schemas.microsoft.com/office/2006/metadata/properties" ma:root="true" ma:fieldsID="11808e41b30faab14dc306cfdf37f0f3" ns3:_="" ns4:_="">
    <xsd:import namespace="2812d61e-2efa-4239-998f-ddf5455bb29f"/>
    <xsd:import namespace="ecb43e87-81ee-451a-96c5-93b5cdabf3f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d61e-2efa-4239-998f-ddf5455bb29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3e87-81ee-451a-96c5-93b5cdabf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b43e87-81ee-451a-96c5-93b5cdabf3f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29947D-3721-4A15-9B2F-06913E4A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d61e-2efa-4239-998f-ddf5455bb29f"/>
    <ds:schemaRef ds:uri="ecb43e87-81ee-451a-96c5-93b5cdabf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AD03F-BAF4-4E89-8FB8-4E9AB8F8D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90E3C-9BD0-4CCD-837B-13D89AF5604F}">
  <ds:schemaRefs>
    <ds:schemaRef ds:uri="http://www.w3.org/XML/1998/namespace"/>
    <ds:schemaRef ds:uri="http://purl.org/dc/terms/"/>
    <ds:schemaRef ds:uri="http://schemas.microsoft.com/office/2006/documentManagement/types"/>
    <ds:schemaRef ds:uri="2812d61e-2efa-4239-998f-ddf5455bb29f"/>
    <ds:schemaRef ds:uri="http://schemas.microsoft.com/office/2006/metadata/properties"/>
    <ds:schemaRef ds:uri="ecb43e87-81ee-451a-96c5-93b5cdabf3f1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0</TotalTime>
  <Pages>1</Pages>
  <Words>186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>Lourie approved,Shannon seconded</dc:description>
  <cp:lastModifiedBy>Rutherford, Sue L</cp:lastModifiedBy>
  <cp:revision>2</cp:revision>
  <cp:lastPrinted>2024-11-19T03:44:00Z</cp:lastPrinted>
  <dcterms:created xsi:type="dcterms:W3CDTF">2024-11-19T15:20:00Z</dcterms:created>
  <dcterms:modified xsi:type="dcterms:W3CDTF">2024-11-19T15:20:00Z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0x010100F66FF088DAAC334F8C219F1C45DFAA6D</vt:lpwstr>
  </property>
</Properties>
</file>